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509AE" w14:textId="46BE54B2" w:rsidR="002672F0" w:rsidRDefault="005752A0" w:rsidP="006C535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8E632" wp14:editId="020145DF">
                <wp:simplePos x="0" y="0"/>
                <wp:positionH relativeFrom="column">
                  <wp:posOffset>3375660</wp:posOffset>
                </wp:positionH>
                <wp:positionV relativeFrom="paragraph">
                  <wp:posOffset>-473075</wp:posOffset>
                </wp:positionV>
                <wp:extent cx="2641600" cy="984250"/>
                <wp:effectExtent l="0" t="0" r="25400" b="2540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EEA70" w14:textId="508BE4C1" w:rsidR="005752A0" w:rsidRDefault="005752A0" w:rsidP="005752A0">
                            <w:pPr>
                              <w:jc w:val="center"/>
                            </w:pPr>
                            <w:r>
                              <w:t>Bitte bis 08.01.2025 an</w:t>
                            </w:r>
                          </w:p>
                          <w:p w14:paraId="54976B2E" w14:textId="257E7D20" w:rsidR="005752A0" w:rsidRPr="005752A0" w:rsidRDefault="009E7EA5" w:rsidP="005752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hyperlink r:id="rId8" w:history="1">
                              <w:r w:rsidR="005752A0" w:rsidRPr="0016412B">
                                <w:rPr>
                                  <w:rStyle w:val="Hyperlink"/>
                                </w:rPr>
                                <w:t>sekretariat-boenisch@uni-koeln.de</w:t>
                              </w:r>
                            </w:hyperlink>
                            <w:r w:rsidR="005752A0" w:rsidRPr="0016412B">
                              <w:t xml:space="preserve"> mailen. </w:t>
                            </w:r>
                            <w:proofErr w:type="spellStart"/>
                            <w:r w:rsidR="005752A0">
                              <w:rPr>
                                <w:lang w:val="en-US"/>
                              </w:rPr>
                              <w:t>D</w:t>
                            </w:r>
                            <w:r w:rsidR="00876E0E">
                              <w:rPr>
                                <w:lang w:val="en-US"/>
                              </w:rPr>
                              <w:t>anke</w:t>
                            </w:r>
                            <w:proofErr w:type="spellEnd"/>
                            <w:r w:rsidR="005B12CE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8E632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265.8pt;margin-top:-37.25pt;width:208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" fillcolor="white [3201]" strokeweight=".5pt">
                <v:textbox>
                  <w:txbxContent>
                    <w:p w14:paraId="1FAEEA70" w14:textId="508BE4C1" w:rsidR="005752A0" w:rsidRDefault="005752A0" w:rsidP="005752A0">
                      <w:pPr>
                        <w:jc w:val="center"/>
                      </w:pPr>
                      <w:r>
                        <w:t>Bitte bis 08.01.2025 an</w:t>
                      </w:r>
                    </w:p>
                    <w:p w14:paraId="54976B2E" w14:textId="257E7D20" w:rsidR="005752A0" w:rsidRPr="005752A0" w:rsidRDefault="009E7EA5" w:rsidP="005752A0">
                      <w:pPr>
                        <w:jc w:val="center"/>
                        <w:rPr>
                          <w:lang w:val="en-US"/>
                        </w:rPr>
                      </w:pPr>
                      <w:hyperlink r:id="rId9" w:history="1">
                        <w:r w:rsidR="005752A0" w:rsidRPr="0016412B">
                          <w:rPr>
                            <w:rStyle w:val="Hyperlink"/>
                          </w:rPr>
                          <w:t>sekretariat-boenisch@uni-koeln.de</w:t>
                        </w:r>
                      </w:hyperlink>
                      <w:r w:rsidR="005752A0" w:rsidRPr="0016412B">
                        <w:t xml:space="preserve"> mailen. </w:t>
                      </w:r>
                      <w:proofErr w:type="spellStart"/>
                      <w:r w:rsidR="005752A0">
                        <w:rPr>
                          <w:lang w:val="en-US"/>
                        </w:rPr>
                        <w:t>D</w:t>
                      </w:r>
                      <w:r w:rsidR="00876E0E">
                        <w:rPr>
                          <w:lang w:val="en-US"/>
                        </w:rPr>
                        <w:t>anke</w:t>
                      </w:r>
                      <w:proofErr w:type="spellEnd"/>
                      <w:r w:rsidR="005B12CE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672F0">
        <w:rPr>
          <w:noProof/>
        </w:rPr>
        <w:drawing>
          <wp:anchor distT="0" distB="0" distL="114300" distR="114300" simplePos="0" relativeHeight="251658240" behindDoc="0" locked="0" layoutInCell="1" allowOverlap="1" wp14:anchorId="480674BA" wp14:editId="5EF50DB3">
            <wp:simplePos x="0" y="0"/>
            <wp:positionH relativeFrom="column">
              <wp:posOffset>4986899</wp:posOffset>
            </wp:positionH>
            <wp:positionV relativeFrom="paragraph">
              <wp:posOffset>8543925</wp:posOffset>
            </wp:positionV>
            <wp:extent cx="1028700" cy="304800"/>
            <wp:effectExtent l="0" t="0" r="0" b="0"/>
            <wp:wrapNone/>
            <wp:docPr id="25" name="Bild 4" descr="C:\Users\Stefanie\AppData\Local\Microsoft\Windows\Temporary Internet Files\Content.Word\FBZbunt_5cm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d 4" descr="C:\Users\Stefanie\AppData\Local\Microsoft\Windows\Temporary Internet Files\Content.Word\FBZbunt_5cm.tif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2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B3D4E" wp14:editId="46719A97">
                <wp:simplePos x="0" y="0"/>
                <wp:positionH relativeFrom="column">
                  <wp:posOffset>-9525</wp:posOffset>
                </wp:positionH>
                <wp:positionV relativeFrom="paragraph">
                  <wp:posOffset>8319135</wp:posOffset>
                </wp:positionV>
                <wp:extent cx="6012000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CF3CC7" id="Gerader Verbinde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655.05pt" to="472.65pt,6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" strokecolor="gray [1629]" strokeweight=".5pt"/>
            </w:pict>
          </mc:Fallback>
        </mc:AlternateContent>
      </w:r>
    </w:p>
    <w:p w14:paraId="7669BF92" w14:textId="77777777" w:rsidR="002672F0" w:rsidRPr="002672F0" w:rsidRDefault="002672F0" w:rsidP="002672F0"/>
    <w:p w14:paraId="2F5A39E5" w14:textId="4CB9B85D" w:rsidR="002672F0" w:rsidRDefault="00FD776D" w:rsidP="002672F0">
      <w:r>
        <w:t xml:space="preserve">Call </w:t>
      </w:r>
      <w:proofErr w:type="spellStart"/>
      <w:r>
        <w:t>for</w:t>
      </w:r>
      <w:proofErr w:type="spellEnd"/>
      <w:r>
        <w:t xml:space="preserve"> Interventionsideen</w:t>
      </w:r>
    </w:p>
    <w:p w14:paraId="0BE2A154" w14:textId="33B5D602" w:rsidR="00FD776D" w:rsidRDefault="00FD776D" w:rsidP="002672F0">
      <w:r>
        <w:t>Aus der Praxis für die Praxis</w:t>
      </w:r>
    </w:p>
    <w:p w14:paraId="61DFEA8F" w14:textId="2B7B3CDA" w:rsidR="00FD776D" w:rsidRPr="00A82E4A" w:rsidRDefault="00A82E4A" w:rsidP="00A82E4A">
      <w:pPr>
        <w:spacing w:before="120" w:after="120"/>
        <w:rPr>
          <w:b/>
          <w:sz w:val="36"/>
        </w:rPr>
      </w:pPr>
      <w:r w:rsidRPr="00A82E4A">
        <w:rPr>
          <w:b/>
          <w:sz w:val="36"/>
        </w:rPr>
        <w:t xml:space="preserve">Kompendium – Band 2 – </w:t>
      </w:r>
      <w:r w:rsidR="00896A3D">
        <w:rPr>
          <w:b/>
          <w:sz w:val="36"/>
        </w:rPr>
        <w:t>UK-</w:t>
      </w:r>
      <w:r w:rsidRPr="00A82E4A">
        <w:rPr>
          <w:b/>
          <w:sz w:val="36"/>
        </w:rPr>
        <w:t>Interventionen</w:t>
      </w:r>
    </w:p>
    <w:p w14:paraId="63BF738B" w14:textId="74E55D0B" w:rsidR="00FD776D" w:rsidRDefault="00FD776D" w:rsidP="002672F0"/>
    <w:tbl>
      <w:tblPr>
        <w:tblStyle w:val="Tabellenraster"/>
        <w:tblW w:w="9492" w:type="dxa"/>
        <w:tblLook w:val="04A0" w:firstRow="1" w:lastRow="0" w:firstColumn="1" w:lastColumn="0" w:noHBand="0" w:noVBand="1"/>
      </w:tblPr>
      <w:tblGrid>
        <w:gridCol w:w="2689"/>
        <w:gridCol w:w="6803"/>
      </w:tblGrid>
      <w:tr w:rsidR="00FD776D" w14:paraId="7DD228AE" w14:textId="77777777" w:rsidTr="00A82E4A">
        <w:trPr>
          <w:trHeight w:val="510"/>
        </w:trPr>
        <w:tc>
          <w:tcPr>
            <w:tcW w:w="2689" w:type="dxa"/>
            <w:vAlign w:val="center"/>
          </w:tcPr>
          <w:p w14:paraId="3E6AC8B6" w14:textId="6154BB1E" w:rsidR="00FD776D" w:rsidRPr="00614026" w:rsidRDefault="00FD776D" w:rsidP="003617A3">
            <w:pPr>
              <w:rPr>
                <w:sz w:val="23"/>
                <w:szCs w:val="23"/>
              </w:rPr>
            </w:pPr>
            <w:bookmarkStart w:id="0" w:name="_GoBack" w:colFirst="0" w:colLast="1"/>
            <w:r w:rsidRPr="00614026">
              <w:rPr>
                <w:sz w:val="23"/>
                <w:szCs w:val="23"/>
              </w:rPr>
              <w:t xml:space="preserve">Ihr Name </w:t>
            </w:r>
          </w:p>
        </w:tc>
        <w:tc>
          <w:tcPr>
            <w:tcW w:w="6803" w:type="dxa"/>
            <w:vAlign w:val="center"/>
          </w:tcPr>
          <w:p w14:paraId="21A2CE54" w14:textId="77777777" w:rsidR="00FD776D" w:rsidRPr="00614026" w:rsidRDefault="00FD776D" w:rsidP="003617A3">
            <w:pPr>
              <w:rPr>
                <w:sz w:val="23"/>
                <w:szCs w:val="23"/>
              </w:rPr>
            </w:pPr>
          </w:p>
        </w:tc>
      </w:tr>
      <w:tr w:rsidR="00FD776D" w14:paraId="012C6A23" w14:textId="77777777" w:rsidTr="00A82E4A">
        <w:trPr>
          <w:trHeight w:val="510"/>
        </w:trPr>
        <w:tc>
          <w:tcPr>
            <w:tcW w:w="2689" w:type="dxa"/>
            <w:vAlign w:val="center"/>
          </w:tcPr>
          <w:p w14:paraId="1925F8C3" w14:textId="6E669645" w:rsidR="00FD776D" w:rsidRPr="00614026" w:rsidRDefault="00FD776D" w:rsidP="003617A3">
            <w:p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>Ihr „UK-Hintergrund“</w:t>
            </w:r>
          </w:p>
        </w:tc>
        <w:tc>
          <w:tcPr>
            <w:tcW w:w="6803" w:type="dxa"/>
            <w:vAlign w:val="center"/>
          </w:tcPr>
          <w:p w14:paraId="60C503B7" w14:textId="77777777" w:rsidR="00FD776D" w:rsidRPr="00614026" w:rsidRDefault="00FD776D" w:rsidP="003617A3">
            <w:pPr>
              <w:rPr>
                <w:sz w:val="23"/>
                <w:szCs w:val="23"/>
              </w:rPr>
            </w:pPr>
          </w:p>
        </w:tc>
      </w:tr>
      <w:tr w:rsidR="00614026" w14:paraId="3793466A" w14:textId="77777777" w:rsidTr="00A82E4A">
        <w:trPr>
          <w:trHeight w:val="510"/>
        </w:trPr>
        <w:tc>
          <w:tcPr>
            <w:tcW w:w="2689" w:type="dxa"/>
            <w:vAlign w:val="center"/>
          </w:tcPr>
          <w:p w14:paraId="0034B37C" w14:textId="1AA8DE10" w:rsidR="00614026" w:rsidRPr="00614026" w:rsidRDefault="00614026" w:rsidP="003617A3">
            <w:p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>Institution</w:t>
            </w:r>
          </w:p>
        </w:tc>
        <w:tc>
          <w:tcPr>
            <w:tcW w:w="6803" w:type="dxa"/>
            <w:vAlign w:val="center"/>
          </w:tcPr>
          <w:p w14:paraId="00D647F6" w14:textId="77777777" w:rsidR="00614026" w:rsidRPr="00614026" w:rsidRDefault="00614026" w:rsidP="003617A3">
            <w:pPr>
              <w:rPr>
                <w:sz w:val="23"/>
                <w:szCs w:val="23"/>
              </w:rPr>
            </w:pPr>
          </w:p>
        </w:tc>
      </w:tr>
      <w:tr w:rsidR="00FD776D" w14:paraId="55A15924" w14:textId="77777777" w:rsidTr="00A82E4A">
        <w:trPr>
          <w:trHeight w:val="510"/>
        </w:trPr>
        <w:tc>
          <w:tcPr>
            <w:tcW w:w="2689" w:type="dxa"/>
            <w:vAlign w:val="center"/>
          </w:tcPr>
          <w:p w14:paraId="45E5A357" w14:textId="78564E37" w:rsidR="00FD776D" w:rsidRPr="00614026" w:rsidRDefault="00FD776D" w:rsidP="003617A3">
            <w:p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>Kurztitel</w:t>
            </w:r>
          </w:p>
        </w:tc>
        <w:tc>
          <w:tcPr>
            <w:tcW w:w="6803" w:type="dxa"/>
            <w:vAlign w:val="center"/>
          </w:tcPr>
          <w:p w14:paraId="15B82CF4" w14:textId="77777777" w:rsidR="00FD776D" w:rsidRPr="00614026" w:rsidRDefault="00FD776D" w:rsidP="003617A3">
            <w:pPr>
              <w:rPr>
                <w:sz w:val="23"/>
                <w:szCs w:val="23"/>
              </w:rPr>
            </w:pPr>
          </w:p>
        </w:tc>
      </w:tr>
      <w:tr w:rsidR="00FD776D" w14:paraId="0AB58FEA" w14:textId="77777777" w:rsidTr="00614026">
        <w:trPr>
          <w:trHeight w:val="1361"/>
        </w:trPr>
        <w:tc>
          <w:tcPr>
            <w:tcW w:w="2689" w:type="dxa"/>
            <w:vAlign w:val="center"/>
          </w:tcPr>
          <w:p w14:paraId="3E5B4E37" w14:textId="51A9EA70" w:rsidR="00FD776D" w:rsidRPr="00614026" w:rsidRDefault="00FD776D" w:rsidP="003617A3">
            <w:p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 xml:space="preserve">Kurzbeschreibung </w:t>
            </w:r>
            <w:r w:rsidR="003617A3" w:rsidRPr="00614026">
              <w:rPr>
                <w:sz w:val="23"/>
                <w:szCs w:val="23"/>
              </w:rPr>
              <w:br/>
            </w:r>
            <w:r w:rsidRPr="00614026">
              <w:rPr>
                <w:sz w:val="23"/>
                <w:szCs w:val="23"/>
              </w:rPr>
              <w:t>der Interventionen</w:t>
            </w:r>
          </w:p>
          <w:p w14:paraId="29E5A561" w14:textId="486080DB" w:rsidR="00FD776D" w:rsidRPr="00614026" w:rsidRDefault="00FD776D" w:rsidP="003617A3">
            <w:pPr>
              <w:rPr>
                <w:sz w:val="23"/>
                <w:szCs w:val="23"/>
              </w:rPr>
            </w:pPr>
            <w:r w:rsidRPr="00614026">
              <w:rPr>
                <w:color w:val="7F7F7F" w:themeColor="text1" w:themeTint="80"/>
                <w:sz w:val="23"/>
                <w:szCs w:val="23"/>
              </w:rPr>
              <w:t>Umfang: max. 300 Wörter</w:t>
            </w:r>
          </w:p>
        </w:tc>
        <w:tc>
          <w:tcPr>
            <w:tcW w:w="6803" w:type="dxa"/>
            <w:vAlign w:val="center"/>
          </w:tcPr>
          <w:p w14:paraId="6A0631E8" w14:textId="77777777" w:rsidR="00FD776D" w:rsidRPr="00614026" w:rsidRDefault="00FD776D" w:rsidP="003617A3">
            <w:pPr>
              <w:rPr>
                <w:sz w:val="23"/>
                <w:szCs w:val="23"/>
              </w:rPr>
            </w:pPr>
          </w:p>
        </w:tc>
      </w:tr>
      <w:tr w:rsidR="00FD776D" w14:paraId="51544C49" w14:textId="77777777" w:rsidTr="0089639A">
        <w:trPr>
          <w:trHeight w:val="3402"/>
        </w:trPr>
        <w:tc>
          <w:tcPr>
            <w:tcW w:w="2689" w:type="dxa"/>
          </w:tcPr>
          <w:p w14:paraId="57E3CEF7" w14:textId="77777777" w:rsidR="003617A3" w:rsidRPr="00614026" w:rsidRDefault="003617A3" w:rsidP="0089639A">
            <w:pPr>
              <w:rPr>
                <w:sz w:val="23"/>
                <w:szCs w:val="23"/>
                <w:highlight w:val="yellow"/>
              </w:rPr>
            </w:pPr>
          </w:p>
          <w:p w14:paraId="45052A38" w14:textId="2E4C0081" w:rsidR="00FD776D" w:rsidRPr="00614026" w:rsidRDefault="0089639A" w:rsidP="0089639A">
            <w:p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>W</w:t>
            </w:r>
            <w:r w:rsidR="00FD776D" w:rsidRPr="00614026">
              <w:rPr>
                <w:sz w:val="23"/>
                <w:szCs w:val="23"/>
              </w:rPr>
              <w:t xml:space="preserve">elche der </w:t>
            </w:r>
            <w:r w:rsidR="003617A3" w:rsidRPr="00614026">
              <w:rPr>
                <w:sz w:val="23"/>
                <w:szCs w:val="23"/>
              </w:rPr>
              <w:t>Angaben</w:t>
            </w:r>
            <w:r w:rsidR="00FD776D" w:rsidRPr="00614026">
              <w:rPr>
                <w:sz w:val="23"/>
                <w:szCs w:val="23"/>
              </w:rPr>
              <w:t xml:space="preserve"> </w:t>
            </w:r>
            <w:r w:rsidR="003617A3" w:rsidRPr="00614026">
              <w:rPr>
                <w:sz w:val="23"/>
                <w:szCs w:val="23"/>
              </w:rPr>
              <w:t>werden</w:t>
            </w:r>
            <w:r w:rsidR="00FD776D" w:rsidRPr="00614026">
              <w:rPr>
                <w:sz w:val="23"/>
                <w:szCs w:val="23"/>
              </w:rPr>
              <w:t xml:space="preserve"> Sie </w:t>
            </w:r>
            <w:r w:rsidR="003617A3" w:rsidRPr="00614026">
              <w:rPr>
                <w:sz w:val="23"/>
                <w:szCs w:val="23"/>
              </w:rPr>
              <w:t>voraussichtlich berücksichtigen</w:t>
            </w:r>
            <w:r w:rsidR="00FD776D" w:rsidRPr="00614026">
              <w:rPr>
                <w:sz w:val="23"/>
                <w:szCs w:val="23"/>
              </w:rPr>
              <w:t>?</w:t>
            </w:r>
          </w:p>
          <w:p w14:paraId="70FB1224" w14:textId="77777777" w:rsidR="0089639A" w:rsidRPr="00614026" w:rsidRDefault="0089639A" w:rsidP="0089639A">
            <w:pPr>
              <w:rPr>
                <w:sz w:val="23"/>
                <w:szCs w:val="23"/>
              </w:rPr>
            </w:pPr>
          </w:p>
          <w:p w14:paraId="26782539" w14:textId="77777777" w:rsidR="0089639A" w:rsidRPr="00614026" w:rsidRDefault="0089639A" w:rsidP="0089639A">
            <w:pPr>
              <w:rPr>
                <w:sz w:val="23"/>
                <w:szCs w:val="23"/>
              </w:rPr>
            </w:pPr>
          </w:p>
          <w:p w14:paraId="1D4EDC9C" w14:textId="77777777" w:rsidR="0089639A" w:rsidRPr="00614026" w:rsidRDefault="0089639A" w:rsidP="0089639A">
            <w:pPr>
              <w:rPr>
                <w:sz w:val="23"/>
                <w:szCs w:val="23"/>
              </w:rPr>
            </w:pPr>
          </w:p>
          <w:p w14:paraId="3200BD87" w14:textId="77777777" w:rsidR="0089639A" w:rsidRPr="00614026" w:rsidRDefault="0089639A" w:rsidP="0089639A">
            <w:pPr>
              <w:rPr>
                <w:sz w:val="23"/>
                <w:szCs w:val="23"/>
              </w:rPr>
            </w:pPr>
          </w:p>
          <w:p w14:paraId="308D55AC" w14:textId="77777777" w:rsidR="0089639A" w:rsidRPr="00614026" w:rsidRDefault="0089639A" w:rsidP="0089639A">
            <w:pPr>
              <w:rPr>
                <w:sz w:val="23"/>
                <w:szCs w:val="23"/>
              </w:rPr>
            </w:pPr>
          </w:p>
          <w:p w14:paraId="123605E2" w14:textId="77777777" w:rsidR="0089639A" w:rsidRPr="00614026" w:rsidRDefault="0089639A" w:rsidP="0089639A">
            <w:pPr>
              <w:rPr>
                <w:sz w:val="23"/>
                <w:szCs w:val="23"/>
              </w:rPr>
            </w:pPr>
          </w:p>
          <w:p w14:paraId="5026FCFC" w14:textId="77777777" w:rsidR="0089639A" w:rsidRPr="00614026" w:rsidRDefault="0089639A" w:rsidP="0089639A">
            <w:pPr>
              <w:rPr>
                <w:sz w:val="23"/>
                <w:szCs w:val="23"/>
              </w:rPr>
            </w:pPr>
          </w:p>
          <w:p w14:paraId="3C7FB51A" w14:textId="77777777" w:rsidR="0089639A" w:rsidRPr="00614026" w:rsidRDefault="0089639A" w:rsidP="0089639A">
            <w:pPr>
              <w:rPr>
                <w:sz w:val="23"/>
                <w:szCs w:val="23"/>
              </w:rPr>
            </w:pPr>
          </w:p>
          <w:p w14:paraId="3D317E71" w14:textId="77777777" w:rsidR="0089639A" w:rsidRPr="00614026" w:rsidRDefault="0089639A" w:rsidP="0089639A">
            <w:pPr>
              <w:rPr>
                <w:sz w:val="23"/>
                <w:szCs w:val="23"/>
              </w:rPr>
            </w:pPr>
          </w:p>
          <w:p w14:paraId="5B546174" w14:textId="0A536AB6" w:rsidR="0089639A" w:rsidRPr="00614026" w:rsidRDefault="0089639A" w:rsidP="0089639A">
            <w:pPr>
              <w:rPr>
                <w:sz w:val="23"/>
                <w:szCs w:val="23"/>
              </w:rPr>
            </w:pPr>
          </w:p>
        </w:tc>
        <w:tc>
          <w:tcPr>
            <w:tcW w:w="6803" w:type="dxa"/>
            <w:vAlign w:val="center"/>
          </w:tcPr>
          <w:p w14:paraId="34A2DEED" w14:textId="77777777" w:rsidR="0089639A" w:rsidRPr="00614026" w:rsidRDefault="0089639A" w:rsidP="003617A3">
            <w:pPr>
              <w:rPr>
                <w:sz w:val="23"/>
                <w:szCs w:val="23"/>
              </w:rPr>
            </w:pPr>
          </w:p>
          <w:p w14:paraId="19DB2AF2" w14:textId="329C6386" w:rsidR="00FD776D" w:rsidRPr="00614026" w:rsidRDefault="00FD776D" w:rsidP="003617A3">
            <w:p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>Ich werde Angaben machen zu</w:t>
            </w:r>
          </w:p>
          <w:p w14:paraId="3A31C99F" w14:textId="2BD97D55" w:rsidR="00FD776D" w:rsidRPr="00614026" w:rsidRDefault="00FD776D" w:rsidP="003617A3">
            <w:pPr>
              <w:pStyle w:val="Listenabsatz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 xml:space="preserve">Personenkreis (z.B. ASS, ICP, </w:t>
            </w:r>
            <w:proofErr w:type="spellStart"/>
            <w:r w:rsidRPr="00614026">
              <w:rPr>
                <w:sz w:val="23"/>
                <w:szCs w:val="23"/>
              </w:rPr>
              <w:t>Rett</w:t>
            </w:r>
            <w:proofErr w:type="spellEnd"/>
            <w:r w:rsidR="003617A3" w:rsidRPr="00614026">
              <w:rPr>
                <w:sz w:val="23"/>
                <w:szCs w:val="23"/>
              </w:rPr>
              <w:t>, Aphasie</w:t>
            </w:r>
            <w:r w:rsidRPr="00614026">
              <w:rPr>
                <w:sz w:val="23"/>
                <w:szCs w:val="23"/>
              </w:rPr>
              <w:t>)</w:t>
            </w:r>
          </w:p>
          <w:p w14:paraId="07FA43ED" w14:textId="22DB0606" w:rsidR="00FD776D" w:rsidRPr="00614026" w:rsidRDefault="00FD776D" w:rsidP="003617A3">
            <w:pPr>
              <w:pStyle w:val="Listenabsatz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>Altersgruppe</w:t>
            </w:r>
          </w:p>
          <w:p w14:paraId="49DA53ED" w14:textId="57D280F7" w:rsidR="0089639A" w:rsidRPr="00614026" w:rsidRDefault="0089639A" w:rsidP="0089639A">
            <w:pPr>
              <w:pStyle w:val="Listenabsatz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 xml:space="preserve">Zuordnung zum UK-Kontinuum </w:t>
            </w:r>
            <w:r w:rsidRPr="00614026">
              <w:rPr>
                <w:sz w:val="23"/>
                <w:szCs w:val="23"/>
              </w:rPr>
              <w:br/>
              <w:t>(abhängig – moderiert – frei)</w:t>
            </w:r>
            <w:r w:rsidRPr="00614026">
              <w:rPr>
                <w:sz w:val="23"/>
                <w:szCs w:val="23"/>
              </w:rPr>
              <w:br/>
            </w:r>
          </w:p>
          <w:p w14:paraId="675AECAB" w14:textId="77777777" w:rsidR="0089639A" w:rsidRPr="00614026" w:rsidRDefault="0089639A" w:rsidP="0089639A">
            <w:pPr>
              <w:pStyle w:val="Listenabsatz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 xml:space="preserve">Interventionszielen (z.B. nach dem </w:t>
            </w:r>
            <w:proofErr w:type="spellStart"/>
            <w:r w:rsidRPr="00614026">
              <w:rPr>
                <w:sz w:val="23"/>
                <w:szCs w:val="23"/>
              </w:rPr>
              <w:t>GoalsGrid</w:t>
            </w:r>
            <w:proofErr w:type="spellEnd"/>
            <w:r w:rsidRPr="00614026">
              <w:rPr>
                <w:sz w:val="23"/>
                <w:szCs w:val="23"/>
              </w:rPr>
              <w:t xml:space="preserve"> oder aus dem Bereich Schriftspracherwerb/ Literacy)</w:t>
            </w:r>
          </w:p>
          <w:p w14:paraId="08BF9E5C" w14:textId="77777777" w:rsidR="0089639A" w:rsidRPr="00614026" w:rsidRDefault="0089639A" w:rsidP="003617A3">
            <w:pPr>
              <w:pStyle w:val="Listenabsatz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>Umsetzung nach ABC-Modell</w:t>
            </w:r>
            <w:r w:rsidRPr="00614026">
              <w:rPr>
                <w:sz w:val="23"/>
                <w:szCs w:val="23"/>
              </w:rPr>
              <w:t xml:space="preserve"> </w:t>
            </w:r>
          </w:p>
          <w:p w14:paraId="422F32C8" w14:textId="6423B54D" w:rsidR="00FD776D" w:rsidRPr="00614026" w:rsidRDefault="00FD776D" w:rsidP="0089639A">
            <w:pPr>
              <w:pStyle w:val="Listenabsatz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 xml:space="preserve">Kontext (z.B. </w:t>
            </w:r>
            <w:r w:rsidR="0089639A" w:rsidRPr="00614026">
              <w:rPr>
                <w:sz w:val="23"/>
                <w:szCs w:val="23"/>
              </w:rPr>
              <w:t>Kita</w:t>
            </w:r>
            <w:r w:rsidRPr="00614026">
              <w:rPr>
                <w:sz w:val="23"/>
                <w:szCs w:val="23"/>
              </w:rPr>
              <w:t xml:space="preserve">, </w:t>
            </w:r>
            <w:r w:rsidR="0089639A" w:rsidRPr="00614026">
              <w:rPr>
                <w:sz w:val="23"/>
                <w:szCs w:val="23"/>
              </w:rPr>
              <w:t xml:space="preserve">Schule, Wohnheim, </w:t>
            </w:r>
            <w:r w:rsidRPr="00614026">
              <w:rPr>
                <w:sz w:val="23"/>
                <w:szCs w:val="23"/>
              </w:rPr>
              <w:t>Klinik)</w:t>
            </w:r>
            <w:r w:rsidR="0089639A" w:rsidRPr="00614026">
              <w:rPr>
                <w:sz w:val="23"/>
                <w:szCs w:val="23"/>
              </w:rPr>
              <w:br/>
            </w:r>
          </w:p>
          <w:p w14:paraId="03DF9D80" w14:textId="34DBF4F2" w:rsidR="0089639A" w:rsidRPr="00614026" w:rsidRDefault="0089639A" w:rsidP="0089639A">
            <w:p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>Wo kann die Intervention eingeordnet werden?</w:t>
            </w:r>
          </w:p>
          <w:p w14:paraId="67A023CC" w14:textId="71977D9F" w:rsidR="0089639A" w:rsidRPr="00614026" w:rsidRDefault="0089639A" w:rsidP="0089639A">
            <w:pPr>
              <w:pStyle w:val="Listenabsatz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>Pädagogische Förderung (Bildung &amp; Erziehung)</w:t>
            </w:r>
          </w:p>
          <w:p w14:paraId="7E13E8E5" w14:textId="3CE5544C" w:rsidR="0089639A" w:rsidRPr="00614026" w:rsidRDefault="0089639A" w:rsidP="0089639A">
            <w:pPr>
              <w:pStyle w:val="Listenabsatz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 xml:space="preserve">Therapie </w:t>
            </w:r>
            <w:r w:rsidRPr="00614026">
              <w:rPr>
                <w:sz w:val="23"/>
                <w:szCs w:val="23"/>
              </w:rPr>
              <w:br/>
            </w:r>
          </w:p>
          <w:p w14:paraId="26D986E1" w14:textId="5D2A7EF7" w:rsidR="0089639A" w:rsidRPr="00614026" w:rsidRDefault="0089639A" w:rsidP="0089639A">
            <w:p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>Welche Erfahrungen/ Wirksamkeitsnachweise liegen vor?</w:t>
            </w:r>
          </w:p>
          <w:p w14:paraId="744306B6" w14:textId="0A92FFEB" w:rsidR="0089639A" w:rsidRPr="00614026" w:rsidRDefault="009A777A" w:rsidP="003617A3">
            <w:pPr>
              <w:pStyle w:val="Listenabsatz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 xml:space="preserve">Erfahrungen/ </w:t>
            </w:r>
            <w:proofErr w:type="spellStart"/>
            <w:proofErr w:type="gramStart"/>
            <w:r w:rsidRPr="00614026">
              <w:rPr>
                <w:sz w:val="23"/>
                <w:szCs w:val="23"/>
              </w:rPr>
              <w:t>Ex</w:t>
            </w:r>
            <w:r w:rsidR="0089639A" w:rsidRPr="00614026">
              <w:rPr>
                <w:sz w:val="23"/>
                <w:szCs w:val="23"/>
              </w:rPr>
              <w:t>per</w:t>
            </w:r>
            <w:r w:rsidRPr="00614026">
              <w:rPr>
                <w:sz w:val="23"/>
                <w:szCs w:val="23"/>
              </w:rPr>
              <w:t>t:innenmeinung</w:t>
            </w:r>
            <w:proofErr w:type="spellEnd"/>
            <w:proofErr w:type="gramEnd"/>
            <w:r w:rsidR="0089639A" w:rsidRPr="00614026">
              <w:rPr>
                <w:sz w:val="23"/>
                <w:szCs w:val="23"/>
              </w:rPr>
              <w:t xml:space="preserve"> </w:t>
            </w:r>
          </w:p>
          <w:p w14:paraId="4F2B75D5" w14:textId="65331630" w:rsidR="00FD776D" w:rsidRPr="00614026" w:rsidRDefault="003617A3" w:rsidP="003617A3">
            <w:pPr>
              <w:pStyle w:val="Listenabsatz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 xml:space="preserve">Studien/ </w:t>
            </w:r>
            <w:r w:rsidR="0089639A" w:rsidRPr="00614026">
              <w:rPr>
                <w:sz w:val="23"/>
                <w:szCs w:val="23"/>
              </w:rPr>
              <w:t>Systematischer Review o.Ä.</w:t>
            </w:r>
          </w:p>
        </w:tc>
      </w:tr>
      <w:tr w:rsidR="00FD776D" w14:paraId="59535EC3" w14:textId="77777777" w:rsidTr="00A82E4A">
        <w:trPr>
          <w:trHeight w:val="510"/>
        </w:trPr>
        <w:tc>
          <w:tcPr>
            <w:tcW w:w="2689" w:type="dxa"/>
            <w:vAlign w:val="center"/>
          </w:tcPr>
          <w:p w14:paraId="725EB66F" w14:textId="67F458D2" w:rsidR="00FD776D" w:rsidRPr="00614026" w:rsidRDefault="00FD776D" w:rsidP="003617A3">
            <w:p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>Literatur</w:t>
            </w:r>
          </w:p>
        </w:tc>
        <w:tc>
          <w:tcPr>
            <w:tcW w:w="6803" w:type="dxa"/>
            <w:vAlign w:val="center"/>
          </w:tcPr>
          <w:p w14:paraId="3689A388" w14:textId="77777777" w:rsidR="00FD776D" w:rsidRPr="00614026" w:rsidRDefault="00FD776D" w:rsidP="003617A3">
            <w:pPr>
              <w:rPr>
                <w:sz w:val="23"/>
                <w:szCs w:val="23"/>
              </w:rPr>
            </w:pPr>
          </w:p>
        </w:tc>
      </w:tr>
      <w:tr w:rsidR="00FD776D" w14:paraId="0A7B3A31" w14:textId="77777777" w:rsidTr="00A82E4A">
        <w:trPr>
          <w:trHeight w:val="510"/>
        </w:trPr>
        <w:tc>
          <w:tcPr>
            <w:tcW w:w="2689" w:type="dxa"/>
            <w:vAlign w:val="center"/>
          </w:tcPr>
          <w:p w14:paraId="455E7119" w14:textId="5B8E1617" w:rsidR="00FD776D" w:rsidRPr="00614026" w:rsidRDefault="00FD776D" w:rsidP="003617A3">
            <w:p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 xml:space="preserve">Könnten Sie Ihren vollständigen Beitrag (ca. ca. </w:t>
            </w:r>
            <w:r w:rsidR="00C63F45" w:rsidRPr="00614026">
              <w:rPr>
                <w:sz w:val="23"/>
                <w:szCs w:val="23"/>
              </w:rPr>
              <w:t>10</w:t>
            </w:r>
            <w:r w:rsidRPr="00614026">
              <w:rPr>
                <w:sz w:val="23"/>
                <w:szCs w:val="23"/>
              </w:rPr>
              <w:t xml:space="preserve">.000 Zeichen inkl. Leerzeichen und Literatur) bis </w:t>
            </w:r>
            <w:r w:rsidR="0016412B" w:rsidRPr="00614026">
              <w:rPr>
                <w:b/>
                <w:sz w:val="23"/>
                <w:szCs w:val="23"/>
              </w:rPr>
              <w:t>23</w:t>
            </w:r>
            <w:r w:rsidRPr="00614026">
              <w:rPr>
                <w:b/>
                <w:sz w:val="23"/>
                <w:szCs w:val="23"/>
              </w:rPr>
              <w:t>.03.24</w:t>
            </w:r>
            <w:r w:rsidRPr="00614026">
              <w:rPr>
                <w:sz w:val="23"/>
                <w:szCs w:val="23"/>
              </w:rPr>
              <w:t xml:space="preserve"> einreichen?</w:t>
            </w:r>
          </w:p>
          <w:p w14:paraId="6E674E2E" w14:textId="77777777" w:rsidR="00FD776D" w:rsidRPr="00614026" w:rsidRDefault="00FD776D" w:rsidP="003617A3">
            <w:pPr>
              <w:rPr>
                <w:sz w:val="23"/>
                <w:szCs w:val="23"/>
              </w:rPr>
            </w:pPr>
          </w:p>
        </w:tc>
        <w:tc>
          <w:tcPr>
            <w:tcW w:w="6803" w:type="dxa"/>
            <w:vAlign w:val="center"/>
          </w:tcPr>
          <w:p w14:paraId="5676244B" w14:textId="3AE9F86E" w:rsidR="00A31A44" w:rsidRPr="00614026" w:rsidRDefault="00A31A44" w:rsidP="00A31A44">
            <w:pPr>
              <w:pStyle w:val="Listenabsatz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>ja</w:t>
            </w:r>
          </w:p>
          <w:p w14:paraId="0C2F37C5" w14:textId="14201B61" w:rsidR="00FD776D" w:rsidRPr="00614026" w:rsidRDefault="00A31A44" w:rsidP="00A31A44">
            <w:pPr>
              <w:pStyle w:val="Listenabsatz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 w:rsidRPr="00614026">
              <w:rPr>
                <w:sz w:val="23"/>
                <w:szCs w:val="23"/>
              </w:rPr>
              <w:t>nein, sondern bis ________________</w:t>
            </w:r>
          </w:p>
        </w:tc>
      </w:tr>
      <w:bookmarkEnd w:id="0"/>
    </w:tbl>
    <w:p w14:paraId="4D862F0D" w14:textId="2FC7ED46" w:rsidR="00996701" w:rsidRPr="002672F0" w:rsidRDefault="00996701" w:rsidP="003617A3"/>
    <w:sectPr w:rsidR="00996701" w:rsidRPr="002672F0" w:rsidSect="002672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85" w:right="1287" w:bottom="284" w:left="1134" w:header="96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14AC4" w14:textId="77777777" w:rsidR="009E7EA5" w:rsidRDefault="009E7EA5">
      <w:r>
        <w:separator/>
      </w:r>
    </w:p>
  </w:endnote>
  <w:endnote w:type="continuationSeparator" w:id="0">
    <w:p w14:paraId="3FA40457" w14:textId="77777777" w:rsidR="009E7EA5" w:rsidRDefault="009E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lbert Sans">
    <w:altName w:val="Albert Sans"/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Bold">
    <w:altName w:val="Arial Narrow"/>
    <w:charset w:val="00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85824" w14:textId="77777777" w:rsidR="006C535A" w:rsidRDefault="006C53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FD2C9" w14:textId="77777777" w:rsidR="00B87391" w:rsidRDefault="00C025B6">
    <w:pPr>
      <w:pStyle w:val="Fuzeile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 w:rsidR="00B87391"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2B3711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B2AB" w14:textId="5DFF9A86" w:rsidR="006C535A" w:rsidRPr="002672F0" w:rsidRDefault="006C535A" w:rsidP="002672F0">
    <w:pPr>
      <w:pStyle w:val="Fuzeile"/>
      <w:tabs>
        <w:tab w:val="clear" w:pos="4536"/>
      </w:tabs>
      <w:ind w:left="3261" w:hanging="3261"/>
      <w:rPr>
        <w:color w:val="7F7F7F" w:themeColor="text1" w:themeTint="80"/>
        <w:sz w:val="14"/>
        <w:szCs w:val="14"/>
      </w:rPr>
    </w:pPr>
    <w:r w:rsidRPr="002672F0">
      <w:rPr>
        <w:b/>
        <w:color w:val="7F7F7F" w:themeColor="text1" w:themeTint="80"/>
        <w:sz w:val="14"/>
        <w:szCs w:val="14"/>
      </w:rPr>
      <w:t>Universität zu Köln</w:t>
    </w:r>
    <w:r w:rsidR="002672F0" w:rsidRPr="002672F0">
      <w:rPr>
        <w:color w:val="7F7F7F" w:themeColor="text1" w:themeTint="80"/>
        <w:sz w:val="14"/>
        <w:szCs w:val="14"/>
      </w:rPr>
      <w:tab/>
    </w:r>
    <w:r w:rsidRPr="002672F0">
      <w:rPr>
        <w:b/>
        <w:color w:val="7F7F7F" w:themeColor="text1" w:themeTint="80"/>
        <w:sz w:val="14"/>
        <w:szCs w:val="14"/>
      </w:rPr>
      <w:t>Forschungs- und Beratungszentrum</w:t>
    </w:r>
    <w:r w:rsidRPr="002672F0">
      <w:rPr>
        <w:color w:val="7F7F7F" w:themeColor="text1" w:themeTint="80"/>
        <w:sz w:val="14"/>
        <w:szCs w:val="14"/>
      </w:rPr>
      <w:t xml:space="preserve"> </w:t>
    </w:r>
  </w:p>
  <w:p w14:paraId="36EB80F0" w14:textId="01215A71" w:rsidR="006C535A" w:rsidRPr="002672F0" w:rsidRDefault="006C535A" w:rsidP="002672F0">
    <w:pPr>
      <w:pStyle w:val="Fuzeile"/>
      <w:tabs>
        <w:tab w:val="clear" w:pos="4536"/>
      </w:tabs>
      <w:ind w:left="3261" w:hanging="3261"/>
      <w:rPr>
        <w:color w:val="7F7F7F" w:themeColor="text1" w:themeTint="80"/>
        <w:sz w:val="14"/>
        <w:szCs w:val="14"/>
      </w:rPr>
    </w:pPr>
    <w:r w:rsidRPr="002672F0">
      <w:rPr>
        <w:color w:val="7F7F7F" w:themeColor="text1" w:themeTint="80"/>
        <w:sz w:val="14"/>
        <w:szCs w:val="14"/>
      </w:rPr>
      <w:t xml:space="preserve">Humanwissenschaftliche Fakultät </w:t>
    </w:r>
    <w:r w:rsidR="002672F0" w:rsidRPr="002672F0">
      <w:rPr>
        <w:color w:val="7F7F7F" w:themeColor="text1" w:themeTint="80"/>
        <w:sz w:val="14"/>
        <w:szCs w:val="14"/>
      </w:rPr>
      <w:tab/>
    </w:r>
    <w:r w:rsidR="002672F0" w:rsidRPr="002672F0">
      <w:rPr>
        <w:b/>
        <w:color w:val="7F7F7F" w:themeColor="text1" w:themeTint="80"/>
        <w:sz w:val="14"/>
        <w:szCs w:val="14"/>
      </w:rPr>
      <w:t xml:space="preserve">für </w:t>
    </w:r>
    <w:r w:rsidRPr="002672F0">
      <w:rPr>
        <w:b/>
        <w:color w:val="7F7F7F" w:themeColor="text1" w:themeTint="80"/>
        <w:sz w:val="14"/>
        <w:szCs w:val="14"/>
      </w:rPr>
      <w:t>Unterstützte Kommunikation</w:t>
    </w:r>
    <w:r w:rsidRPr="002672F0">
      <w:rPr>
        <w:color w:val="7F7F7F" w:themeColor="text1" w:themeTint="80"/>
        <w:sz w:val="14"/>
        <w:szCs w:val="14"/>
      </w:rPr>
      <w:tab/>
    </w:r>
  </w:p>
  <w:p w14:paraId="1D0CF4CB" w14:textId="6B7A4071" w:rsidR="006C535A" w:rsidRPr="0016412B" w:rsidRDefault="006C535A" w:rsidP="002672F0">
    <w:pPr>
      <w:pStyle w:val="Fuzeile"/>
      <w:tabs>
        <w:tab w:val="clear" w:pos="4536"/>
      </w:tabs>
      <w:ind w:left="3261" w:hanging="3261"/>
      <w:rPr>
        <w:color w:val="7F7F7F" w:themeColor="text1" w:themeTint="80"/>
        <w:sz w:val="14"/>
        <w:szCs w:val="14"/>
        <w:lang w:val="sv-SE"/>
      </w:rPr>
    </w:pPr>
    <w:r w:rsidRPr="0016412B">
      <w:rPr>
        <w:color w:val="7F7F7F" w:themeColor="text1" w:themeTint="80"/>
        <w:sz w:val="14"/>
        <w:szCs w:val="14"/>
        <w:lang w:val="sv-SE"/>
      </w:rPr>
      <w:t xml:space="preserve">Prof. Dr. Jens Boenisch &amp; </w:t>
    </w:r>
    <w:r w:rsidRPr="0016412B">
      <w:rPr>
        <w:color w:val="7F7F7F" w:themeColor="text1" w:themeTint="80"/>
        <w:sz w:val="14"/>
        <w:szCs w:val="14"/>
        <w:lang w:val="sv-SE"/>
      </w:rPr>
      <w:tab/>
      <w:t>Sekretariat: Mara Perings</w:t>
    </w:r>
  </w:p>
  <w:p w14:paraId="32B1288A" w14:textId="4C072B6E" w:rsidR="006C535A" w:rsidRPr="006C535A" w:rsidRDefault="006C535A" w:rsidP="002672F0">
    <w:pPr>
      <w:pStyle w:val="Fuzeile"/>
      <w:tabs>
        <w:tab w:val="clear" w:pos="4536"/>
      </w:tabs>
      <w:ind w:left="3261" w:hanging="3261"/>
      <w:rPr>
        <w:sz w:val="14"/>
        <w:szCs w:val="14"/>
      </w:rPr>
    </w:pPr>
    <w:r w:rsidRPr="002672F0">
      <w:rPr>
        <w:color w:val="7F7F7F" w:themeColor="text1" w:themeTint="80"/>
        <w:sz w:val="14"/>
        <w:szCs w:val="14"/>
      </w:rPr>
      <w:t xml:space="preserve">Dr. Stefanie K. Sachse </w:t>
    </w:r>
    <w:r w:rsidRPr="002672F0">
      <w:rPr>
        <w:color w:val="7F7F7F" w:themeColor="text1" w:themeTint="80"/>
        <w:sz w:val="14"/>
        <w:szCs w:val="14"/>
      </w:rPr>
      <w:tab/>
      <w:t>sekretariat-boenisch@uni-koeln.de</w:t>
    </w:r>
    <w:r w:rsidRPr="006C535A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770F2" w14:textId="77777777" w:rsidR="009E7EA5" w:rsidRDefault="009E7EA5">
      <w:r>
        <w:separator/>
      </w:r>
    </w:p>
  </w:footnote>
  <w:footnote w:type="continuationSeparator" w:id="0">
    <w:p w14:paraId="429289AB" w14:textId="77777777" w:rsidR="009E7EA5" w:rsidRDefault="009E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A5A2C" w14:textId="77777777" w:rsidR="006C535A" w:rsidRDefault="006C53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DD8" w14:textId="77777777" w:rsidR="00B87391" w:rsidRDefault="006B66D0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129BF80" wp14:editId="09A45803">
              <wp:simplePos x="0" y="0"/>
              <wp:positionH relativeFrom="column">
                <wp:posOffset>-900430</wp:posOffset>
              </wp:positionH>
              <wp:positionV relativeFrom="paragraph">
                <wp:posOffset>1750060</wp:posOffset>
              </wp:positionV>
              <wp:extent cx="731520" cy="3618865"/>
              <wp:effectExtent l="0" t="0" r="0" b="635"/>
              <wp:wrapNone/>
              <wp:docPr id="1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3618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D3450" w14:textId="77777777" w:rsidR="00B87391" w:rsidRDefault="00B87391"/>
                        <w:p w14:paraId="0B8C930B" w14:textId="77777777" w:rsidR="00B87391" w:rsidRDefault="00B87391"/>
                        <w:p w14:paraId="2AF1C665" w14:textId="77777777" w:rsidR="00B87391" w:rsidRDefault="00B87391"/>
                        <w:p w14:paraId="1854C96A" w14:textId="77777777" w:rsidR="00B87391" w:rsidRDefault="00B87391"/>
                        <w:p w14:paraId="07BFAE3E" w14:textId="77777777" w:rsidR="00B87391" w:rsidRDefault="00B87391"/>
                        <w:p w14:paraId="5F8C45FB" w14:textId="77777777" w:rsidR="00B87391" w:rsidRDefault="00B87391"/>
                        <w:p w14:paraId="236596A3" w14:textId="77777777" w:rsidR="00B87391" w:rsidRDefault="00B87391">
                          <w:pPr>
                            <w:rPr>
                              <w:sz w:val="48"/>
                            </w:rPr>
                          </w:pPr>
                        </w:p>
                        <w:p w14:paraId="0B50A6A3" w14:textId="77777777" w:rsidR="00B87391" w:rsidRDefault="00B87391">
                          <w:pPr>
                            <w:rPr>
                              <w:color w:val="333333"/>
                            </w:rPr>
                          </w:pPr>
                          <w:r>
                            <w:rPr>
                              <w:color w:val="333333"/>
                            </w:rPr>
                            <w:t xml:space="preserve"> ―</w:t>
                          </w:r>
                        </w:p>
                        <w:p w14:paraId="30157044" w14:textId="77777777" w:rsidR="00B87391" w:rsidRDefault="00B87391">
                          <w:pPr>
                            <w:rPr>
                              <w:sz w:val="18"/>
                            </w:rPr>
                          </w:pPr>
                        </w:p>
                        <w:p w14:paraId="4180AB42" w14:textId="77777777" w:rsidR="00B87391" w:rsidRDefault="00B87391"/>
                        <w:p w14:paraId="0036D28E" w14:textId="77777777" w:rsidR="00B87391" w:rsidRDefault="00B87391"/>
                        <w:p w14:paraId="52384151" w14:textId="77777777" w:rsidR="00B87391" w:rsidRDefault="00B87391"/>
                        <w:p w14:paraId="532E8EF4" w14:textId="77777777" w:rsidR="00B87391" w:rsidRDefault="00B87391"/>
                        <w:p w14:paraId="3C2EF64A" w14:textId="77777777" w:rsidR="00B87391" w:rsidRDefault="00B87391"/>
                        <w:p w14:paraId="70AB51F1" w14:textId="77777777" w:rsidR="00B87391" w:rsidRDefault="00B87391"/>
                        <w:p w14:paraId="77737B51" w14:textId="77777777" w:rsidR="00B87391" w:rsidRDefault="00B87391"/>
                        <w:p w14:paraId="244EBA81" w14:textId="77777777" w:rsidR="00B87391" w:rsidRDefault="00B87391"/>
                        <w:p w14:paraId="7B55A5E0" w14:textId="77777777" w:rsidR="00B87391" w:rsidRDefault="00B87391">
                          <w:pPr>
                            <w:rPr>
                              <w:color w:val="333333"/>
                            </w:rPr>
                          </w:pPr>
                          <w:r>
                            <w:rPr>
                              <w:color w:val="333333"/>
                            </w:rPr>
                            <w:t xml:space="preserve"> ―</w:t>
                          </w:r>
                        </w:p>
                        <w:p w14:paraId="1FC9795D" w14:textId="77777777" w:rsidR="00B87391" w:rsidRDefault="00B873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9BF8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70.9pt;margin-top:137.8pt;width:57.6pt;height:28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UQtQIAALs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" filled="f" stroked="f">
              <v:textbox>
                <w:txbxContent>
                  <w:p w14:paraId="0EBD3450" w14:textId="77777777" w:rsidR="00B87391" w:rsidRDefault="00B87391"/>
                  <w:p w14:paraId="0B8C930B" w14:textId="77777777" w:rsidR="00B87391" w:rsidRDefault="00B87391"/>
                  <w:p w14:paraId="2AF1C665" w14:textId="77777777" w:rsidR="00B87391" w:rsidRDefault="00B87391"/>
                  <w:p w14:paraId="1854C96A" w14:textId="77777777" w:rsidR="00B87391" w:rsidRDefault="00B87391"/>
                  <w:p w14:paraId="07BFAE3E" w14:textId="77777777" w:rsidR="00B87391" w:rsidRDefault="00B87391"/>
                  <w:p w14:paraId="5F8C45FB" w14:textId="77777777" w:rsidR="00B87391" w:rsidRDefault="00B87391"/>
                  <w:p w14:paraId="236596A3" w14:textId="77777777" w:rsidR="00B87391" w:rsidRDefault="00B87391">
                    <w:pPr>
                      <w:rPr>
                        <w:sz w:val="48"/>
                      </w:rPr>
                    </w:pPr>
                  </w:p>
                  <w:p w14:paraId="0B50A6A3" w14:textId="77777777" w:rsidR="00B87391" w:rsidRDefault="00B87391">
                    <w:pPr>
                      <w:rPr>
                        <w:color w:val="333333"/>
                      </w:rPr>
                    </w:pPr>
                    <w:r>
                      <w:rPr>
                        <w:color w:val="333333"/>
                      </w:rPr>
                      <w:t xml:space="preserve"> ―</w:t>
                    </w:r>
                  </w:p>
                  <w:p w14:paraId="30157044" w14:textId="77777777" w:rsidR="00B87391" w:rsidRDefault="00B87391">
                    <w:pPr>
                      <w:rPr>
                        <w:sz w:val="18"/>
                      </w:rPr>
                    </w:pPr>
                  </w:p>
                  <w:p w14:paraId="4180AB42" w14:textId="77777777" w:rsidR="00B87391" w:rsidRDefault="00B87391"/>
                  <w:p w14:paraId="0036D28E" w14:textId="77777777" w:rsidR="00B87391" w:rsidRDefault="00B87391"/>
                  <w:p w14:paraId="52384151" w14:textId="77777777" w:rsidR="00B87391" w:rsidRDefault="00B87391"/>
                  <w:p w14:paraId="532E8EF4" w14:textId="77777777" w:rsidR="00B87391" w:rsidRDefault="00B87391"/>
                  <w:p w14:paraId="3C2EF64A" w14:textId="77777777" w:rsidR="00B87391" w:rsidRDefault="00B87391"/>
                  <w:p w14:paraId="70AB51F1" w14:textId="77777777" w:rsidR="00B87391" w:rsidRDefault="00B87391"/>
                  <w:p w14:paraId="77737B51" w14:textId="77777777" w:rsidR="00B87391" w:rsidRDefault="00B87391"/>
                  <w:p w14:paraId="244EBA81" w14:textId="77777777" w:rsidR="00B87391" w:rsidRDefault="00B87391"/>
                  <w:p w14:paraId="7B55A5E0" w14:textId="77777777" w:rsidR="00B87391" w:rsidRDefault="00B87391">
                    <w:pPr>
                      <w:rPr>
                        <w:color w:val="333333"/>
                      </w:rPr>
                    </w:pPr>
                    <w:r>
                      <w:rPr>
                        <w:color w:val="333333"/>
                      </w:rPr>
                      <w:t xml:space="preserve"> ―</w:t>
                    </w:r>
                  </w:p>
                  <w:p w14:paraId="1FC9795D" w14:textId="77777777" w:rsidR="00B87391" w:rsidRDefault="00B87391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9CD1E" w14:textId="77777777" w:rsidR="00A82E4A" w:rsidRPr="006C535A" w:rsidRDefault="00A82E4A" w:rsidP="00A82E4A">
    <w:pPr>
      <w:pStyle w:val="Kopfzeile"/>
      <w:tabs>
        <w:tab w:val="clear" w:pos="4536"/>
        <w:tab w:val="clear" w:pos="9072"/>
      </w:tabs>
      <w:ind w:right="-20"/>
      <w:rPr>
        <w:sz w:val="18"/>
      </w:rPr>
    </w:pPr>
    <w:r w:rsidRPr="006C535A">
      <w:rPr>
        <w:sz w:val="18"/>
      </w:rPr>
      <w:t>Jens Boenisch &amp; Stefanie K. Sachse (Hrsg.)</w:t>
    </w:r>
  </w:p>
  <w:p w14:paraId="01E40E34" w14:textId="1FBC2837" w:rsidR="00B87391" w:rsidRPr="006C535A" w:rsidRDefault="006B66D0">
    <w:pPr>
      <w:pStyle w:val="Kopfzeile"/>
      <w:tabs>
        <w:tab w:val="clear" w:pos="4536"/>
        <w:tab w:val="clear" w:pos="9072"/>
      </w:tabs>
      <w:ind w:right="-20"/>
      <w:rPr>
        <w:sz w:val="18"/>
      </w:rPr>
    </w:pPr>
    <w:r w:rsidRPr="006C535A">
      <w:rPr>
        <w:noProof/>
        <w:sz w:val="18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0D11BA6" wp14:editId="711E5763">
              <wp:simplePos x="0" y="0"/>
              <wp:positionH relativeFrom="column">
                <wp:posOffset>-900430</wp:posOffset>
              </wp:positionH>
              <wp:positionV relativeFrom="paragraph">
                <wp:posOffset>1750060</wp:posOffset>
              </wp:positionV>
              <wp:extent cx="731520" cy="3618865"/>
              <wp:effectExtent l="0" t="0" r="0" b="635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3618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A7686" w14:textId="77777777" w:rsidR="00B87391" w:rsidRDefault="00B87391"/>
                        <w:p w14:paraId="5D71DF8D" w14:textId="77777777" w:rsidR="00B87391" w:rsidRDefault="00B87391"/>
                        <w:p w14:paraId="7499FB23" w14:textId="77777777" w:rsidR="00B87391" w:rsidRDefault="00B87391"/>
                        <w:p w14:paraId="52446287" w14:textId="77777777" w:rsidR="00B87391" w:rsidRDefault="00B87391"/>
                        <w:p w14:paraId="2484B5C7" w14:textId="77777777" w:rsidR="00B87391" w:rsidRDefault="00B87391"/>
                        <w:p w14:paraId="123E59E1" w14:textId="77777777" w:rsidR="00B87391" w:rsidRDefault="00B87391"/>
                        <w:p w14:paraId="7D0AC442" w14:textId="77777777" w:rsidR="00B87391" w:rsidRDefault="00B87391">
                          <w:pPr>
                            <w:rPr>
                              <w:sz w:val="48"/>
                            </w:rPr>
                          </w:pPr>
                        </w:p>
                        <w:p w14:paraId="211808AC" w14:textId="77777777" w:rsidR="00B87391" w:rsidRDefault="00B87391">
                          <w:pPr>
                            <w:rPr>
                              <w:color w:val="333333"/>
                            </w:rPr>
                          </w:pPr>
                          <w:r>
                            <w:rPr>
                              <w:color w:val="333333"/>
                            </w:rPr>
                            <w:t xml:space="preserve"> ―</w:t>
                          </w:r>
                        </w:p>
                        <w:p w14:paraId="32116928" w14:textId="77777777" w:rsidR="00B87391" w:rsidRDefault="00B87391">
                          <w:pPr>
                            <w:rPr>
                              <w:sz w:val="18"/>
                            </w:rPr>
                          </w:pPr>
                        </w:p>
                        <w:p w14:paraId="60FBDF9F" w14:textId="77777777" w:rsidR="00B87391" w:rsidRDefault="00B87391"/>
                        <w:p w14:paraId="39BECA87" w14:textId="77777777" w:rsidR="00B87391" w:rsidRDefault="00B87391"/>
                        <w:p w14:paraId="676C68DE" w14:textId="77777777" w:rsidR="00B87391" w:rsidRDefault="00B87391"/>
                        <w:p w14:paraId="450005F5" w14:textId="77777777" w:rsidR="00B87391" w:rsidRDefault="00B87391"/>
                        <w:p w14:paraId="2CF164C4" w14:textId="77777777" w:rsidR="00B87391" w:rsidRDefault="00B87391"/>
                        <w:p w14:paraId="43B38819" w14:textId="77777777" w:rsidR="00B87391" w:rsidRDefault="00B87391"/>
                        <w:p w14:paraId="5978F934" w14:textId="77777777" w:rsidR="00B87391" w:rsidRDefault="00B87391"/>
                        <w:p w14:paraId="10FD1CBB" w14:textId="77777777" w:rsidR="00B87391" w:rsidRDefault="00B87391"/>
                        <w:p w14:paraId="5943E76E" w14:textId="77777777" w:rsidR="00B87391" w:rsidRDefault="00B87391">
                          <w:pPr>
                            <w:rPr>
                              <w:color w:val="333333"/>
                            </w:rPr>
                          </w:pPr>
                          <w:r>
                            <w:rPr>
                              <w:color w:val="333333"/>
                            </w:rPr>
                            <w:t xml:space="preserve"> ―</w:t>
                          </w:r>
                        </w:p>
                        <w:p w14:paraId="1D125B54" w14:textId="77777777" w:rsidR="00B87391" w:rsidRDefault="00B873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11BA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70.9pt;margin-top:137.8pt;width:57.6pt;height:28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1/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" o:allowincell="f" filled="f" stroked="f">
              <v:textbox>
                <w:txbxContent>
                  <w:p w14:paraId="650A7686" w14:textId="77777777" w:rsidR="00B87391" w:rsidRDefault="00B87391"/>
                  <w:p w14:paraId="5D71DF8D" w14:textId="77777777" w:rsidR="00B87391" w:rsidRDefault="00B87391"/>
                  <w:p w14:paraId="7499FB23" w14:textId="77777777" w:rsidR="00B87391" w:rsidRDefault="00B87391"/>
                  <w:p w14:paraId="52446287" w14:textId="77777777" w:rsidR="00B87391" w:rsidRDefault="00B87391"/>
                  <w:p w14:paraId="2484B5C7" w14:textId="77777777" w:rsidR="00B87391" w:rsidRDefault="00B87391"/>
                  <w:p w14:paraId="123E59E1" w14:textId="77777777" w:rsidR="00B87391" w:rsidRDefault="00B87391"/>
                  <w:p w14:paraId="7D0AC442" w14:textId="77777777" w:rsidR="00B87391" w:rsidRDefault="00B87391">
                    <w:pPr>
                      <w:rPr>
                        <w:sz w:val="48"/>
                      </w:rPr>
                    </w:pPr>
                  </w:p>
                  <w:p w14:paraId="211808AC" w14:textId="77777777" w:rsidR="00B87391" w:rsidRDefault="00B87391">
                    <w:pPr>
                      <w:rPr>
                        <w:color w:val="333333"/>
                      </w:rPr>
                    </w:pPr>
                    <w:r>
                      <w:rPr>
                        <w:color w:val="333333"/>
                      </w:rPr>
                      <w:t xml:space="preserve"> ―</w:t>
                    </w:r>
                  </w:p>
                  <w:p w14:paraId="32116928" w14:textId="77777777" w:rsidR="00B87391" w:rsidRDefault="00B87391">
                    <w:pPr>
                      <w:rPr>
                        <w:sz w:val="18"/>
                      </w:rPr>
                    </w:pPr>
                  </w:p>
                  <w:p w14:paraId="60FBDF9F" w14:textId="77777777" w:rsidR="00B87391" w:rsidRDefault="00B87391"/>
                  <w:p w14:paraId="39BECA87" w14:textId="77777777" w:rsidR="00B87391" w:rsidRDefault="00B87391"/>
                  <w:p w14:paraId="676C68DE" w14:textId="77777777" w:rsidR="00B87391" w:rsidRDefault="00B87391"/>
                  <w:p w14:paraId="450005F5" w14:textId="77777777" w:rsidR="00B87391" w:rsidRDefault="00B87391"/>
                  <w:p w14:paraId="2CF164C4" w14:textId="77777777" w:rsidR="00B87391" w:rsidRDefault="00B87391"/>
                  <w:p w14:paraId="43B38819" w14:textId="77777777" w:rsidR="00B87391" w:rsidRDefault="00B87391"/>
                  <w:p w14:paraId="5978F934" w14:textId="77777777" w:rsidR="00B87391" w:rsidRDefault="00B87391"/>
                  <w:p w14:paraId="10FD1CBB" w14:textId="77777777" w:rsidR="00B87391" w:rsidRDefault="00B87391"/>
                  <w:p w14:paraId="5943E76E" w14:textId="77777777" w:rsidR="00B87391" w:rsidRDefault="00B87391">
                    <w:pPr>
                      <w:rPr>
                        <w:color w:val="333333"/>
                      </w:rPr>
                    </w:pPr>
                    <w:r>
                      <w:rPr>
                        <w:color w:val="333333"/>
                      </w:rPr>
                      <w:t xml:space="preserve"> ―</w:t>
                    </w:r>
                  </w:p>
                  <w:p w14:paraId="1D125B54" w14:textId="77777777" w:rsidR="00B87391" w:rsidRDefault="00B87391"/>
                </w:txbxContent>
              </v:textbox>
            </v:shape>
          </w:pict>
        </mc:Fallback>
      </mc:AlternateContent>
    </w:r>
    <w:r w:rsidR="006C535A" w:rsidRPr="006C535A">
      <w:rPr>
        <w:sz w:val="18"/>
      </w:rPr>
      <w:t>Kompendium Unterstützte Kommunikation – Band II</w:t>
    </w:r>
  </w:p>
  <w:p w14:paraId="105F84D9" w14:textId="43360FF1" w:rsidR="006C535A" w:rsidRPr="00A82E4A" w:rsidRDefault="00A82E4A">
    <w:pPr>
      <w:pStyle w:val="Kopfzeile"/>
      <w:tabs>
        <w:tab w:val="clear" w:pos="4536"/>
        <w:tab w:val="clear" w:pos="9072"/>
      </w:tabs>
      <w:ind w:right="-20"/>
      <w:rPr>
        <w:b/>
        <w:sz w:val="18"/>
      </w:rPr>
    </w:pPr>
    <w:r>
      <w:rPr>
        <w:b/>
        <w:sz w:val="18"/>
      </w:rPr>
      <w:t>UK-</w:t>
    </w:r>
    <w:r w:rsidR="006C535A" w:rsidRPr="00A82E4A">
      <w:rPr>
        <w:b/>
        <w:sz w:val="18"/>
      </w:rPr>
      <w:t>Interventionen (Arbeitstitel)</w:t>
    </w:r>
  </w:p>
  <w:p w14:paraId="338C3189" w14:textId="085ABD1C" w:rsidR="006C535A" w:rsidRPr="006C535A" w:rsidRDefault="006C535A">
    <w:pPr>
      <w:pStyle w:val="Kopfzeile"/>
      <w:tabs>
        <w:tab w:val="clear" w:pos="4536"/>
        <w:tab w:val="clear" w:pos="9072"/>
      </w:tabs>
      <w:ind w:right="-20"/>
      <w:rPr>
        <w:sz w:val="18"/>
      </w:rPr>
    </w:pPr>
    <w:r w:rsidRPr="006C535A">
      <w:rPr>
        <w:sz w:val="18"/>
      </w:rPr>
      <w:t>Kohlhammer-Verlag</w:t>
    </w:r>
    <w:r w:rsidR="00A82E4A">
      <w:rPr>
        <w:sz w:val="18"/>
      </w:rPr>
      <w:t xml:space="preserve"> | Stuttgart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CA9"/>
    <w:multiLevelType w:val="hybridMultilevel"/>
    <w:tmpl w:val="A3880F9E"/>
    <w:lvl w:ilvl="0" w:tplc="C2C0C1A2">
      <w:start w:val="28"/>
      <w:numFmt w:val="bullet"/>
      <w:lvlText w:val="-"/>
      <w:lvlJc w:val="left"/>
      <w:pPr>
        <w:ind w:left="720" w:hanging="360"/>
      </w:pPr>
      <w:rPr>
        <w:rFonts w:ascii="Albert Sans" w:eastAsia="Times New Roman" w:hAnsi="Albert San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685B"/>
    <w:multiLevelType w:val="hybridMultilevel"/>
    <w:tmpl w:val="62B2E0C4"/>
    <w:lvl w:ilvl="0" w:tplc="0DFCB7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31D36"/>
    <w:multiLevelType w:val="hybridMultilevel"/>
    <w:tmpl w:val="9C6A3930"/>
    <w:lvl w:ilvl="0" w:tplc="C2C0C1A2">
      <w:start w:val="28"/>
      <w:numFmt w:val="bullet"/>
      <w:lvlText w:val="-"/>
      <w:lvlJc w:val="left"/>
      <w:pPr>
        <w:ind w:left="720" w:hanging="360"/>
      </w:pPr>
      <w:rPr>
        <w:rFonts w:ascii="Albert Sans" w:eastAsia="Times New Roman" w:hAnsi="Albert San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6F3E"/>
    <w:multiLevelType w:val="hybridMultilevel"/>
    <w:tmpl w:val="B41C4AB4"/>
    <w:lvl w:ilvl="0" w:tplc="C2C0C1A2">
      <w:start w:val="28"/>
      <w:numFmt w:val="bullet"/>
      <w:lvlText w:val="-"/>
      <w:lvlJc w:val="left"/>
      <w:pPr>
        <w:ind w:left="720" w:hanging="360"/>
      </w:pPr>
      <w:rPr>
        <w:rFonts w:ascii="Albert Sans" w:eastAsia="Times New Roman" w:hAnsi="Albert San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312EC"/>
    <w:multiLevelType w:val="hybridMultilevel"/>
    <w:tmpl w:val="28A48E42"/>
    <w:lvl w:ilvl="0" w:tplc="9ED25B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0B25"/>
    <w:multiLevelType w:val="hybridMultilevel"/>
    <w:tmpl w:val="8C225FA2"/>
    <w:lvl w:ilvl="0" w:tplc="726298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A0438"/>
    <w:multiLevelType w:val="hybridMultilevel"/>
    <w:tmpl w:val="24542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BB9"/>
    <w:multiLevelType w:val="hybridMultilevel"/>
    <w:tmpl w:val="CF36D62C"/>
    <w:lvl w:ilvl="0" w:tplc="726298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55E2F"/>
    <w:multiLevelType w:val="hybridMultilevel"/>
    <w:tmpl w:val="9318A4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7653B"/>
    <w:multiLevelType w:val="hybridMultilevel"/>
    <w:tmpl w:val="0524A952"/>
    <w:lvl w:ilvl="0" w:tplc="C2C0C1A2">
      <w:start w:val="28"/>
      <w:numFmt w:val="bullet"/>
      <w:lvlText w:val="-"/>
      <w:lvlJc w:val="left"/>
      <w:pPr>
        <w:ind w:left="720" w:hanging="360"/>
      </w:pPr>
      <w:rPr>
        <w:rFonts w:ascii="Albert Sans" w:eastAsia="Times New Roman" w:hAnsi="Albert San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15F59"/>
    <w:multiLevelType w:val="hybridMultilevel"/>
    <w:tmpl w:val="6DAE1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EDEDA55-2AC5-41EC-B244-90F3D63DB2BA}"/>
    <w:docVar w:name="dgnword-eventsink" w:val="22166584"/>
  </w:docVars>
  <w:rsids>
    <w:rsidRoot w:val="00652229"/>
    <w:rsid w:val="00006541"/>
    <w:rsid w:val="0000780E"/>
    <w:rsid w:val="00025C47"/>
    <w:rsid w:val="00033D5B"/>
    <w:rsid w:val="000630A7"/>
    <w:rsid w:val="00071342"/>
    <w:rsid w:val="00072031"/>
    <w:rsid w:val="000723E7"/>
    <w:rsid w:val="000816E6"/>
    <w:rsid w:val="00096BB7"/>
    <w:rsid w:val="000B39BA"/>
    <w:rsid w:val="000D5922"/>
    <w:rsid w:val="000D6EB1"/>
    <w:rsid w:val="000E22D4"/>
    <w:rsid w:val="000E2E04"/>
    <w:rsid w:val="000E57D8"/>
    <w:rsid w:val="00135426"/>
    <w:rsid w:val="001379D5"/>
    <w:rsid w:val="00144A7C"/>
    <w:rsid w:val="0014526C"/>
    <w:rsid w:val="00154CDD"/>
    <w:rsid w:val="0016412B"/>
    <w:rsid w:val="00166B77"/>
    <w:rsid w:val="00171946"/>
    <w:rsid w:val="001723EE"/>
    <w:rsid w:val="00172C14"/>
    <w:rsid w:val="00173CDA"/>
    <w:rsid w:val="00191B63"/>
    <w:rsid w:val="00191D88"/>
    <w:rsid w:val="001A0B28"/>
    <w:rsid w:val="001D364D"/>
    <w:rsid w:val="002164FD"/>
    <w:rsid w:val="00237D60"/>
    <w:rsid w:val="00251B3F"/>
    <w:rsid w:val="0026415B"/>
    <w:rsid w:val="002672F0"/>
    <w:rsid w:val="00273697"/>
    <w:rsid w:val="00276058"/>
    <w:rsid w:val="0028215B"/>
    <w:rsid w:val="002841A1"/>
    <w:rsid w:val="00292805"/>
    <w:rsid w:val="0029300A"/>
    <w:rsid w:val="00294506"/>
    <w:rsid w:val="002951A9"/>
    <w:rsid w:val="002A0E9C"/>
    <w:rsid w:val="002A6293"/>
    <w:rsid w:val="002B027D"/>
    <w:rsid w:val="002B3711"/>
    <w:rsid w:val="002C35D8"/>
    <w:rsid w:val="002C45FC"/>
    <w:rsid w:val="002E5BED"/>
    <w:rsid w:val="002E6667"/>
    <w:rsid w:val="00314848"/>
    <w:rsid w:val="00314E34"/>
    <w:rsid w:val="00333269"/>
    <w:rsid w:val="00334FC8"/>
    <w:rsid w:val="00352E74"/>
    <w:rsid w:val="003572AA"/>
    <w:rsid w:val="00360D3F"/>
    <w:rsid w:val="003617A3"/>
    <w:rsid w:val="00364690"/>
    <w:rsid w:val="00383B8E"/>
    <w:rsid w:val="003912E0"/>
    <w:rsid w:val="00397E7B"/>
    <w:rsid w:val="003A3F65"/>
    <w:rsid w:val="003B4338"/>
    <w:rsid w:val="003C1F3A"/>
    <w:rsid w:val="003D12D9"/>
    <w:rsid w:val="003D7E63"/>
    <w:rsid w:val="003E5CE4"/>
    <w:rsid w:val="003F1DCE"/>
    <w:rsid w:val="003F3A3A"/>
    <w:rsid w:val="00414E04"/>
    <w:rsid w:val="0042538B"/>
    <w:rsid w:val="00427CC8"/>
    <w:rsid w:val="004469E3"/>
    <w:rsid w:val="004552DC"/>
    <w:rsid w:val="00485D30"/>
    <w:rsid w:val="004868AB"/>
    <w:rsid w:val="00491470"/>
    <w:rsid w:val="00497730"/>
    <w:rsid w:val="004B6E52"/>
    <w:rsid w:val="004C72F4"/>
    <w:rsid w:val="004D4774"/>
    <w:rsid w:val="004E158F"/>
    <w:rsid w:val="004E70CE"/>
    <w:rsid w:val="004F4848"/>
    <w:rsid w:val="004F699D"/>
    <w:rsid w:val="00506FB2"/>
    <w:rsid w:val="00522BE1"/>
    <w:rsid w:val="005276B3"/>
    <w:rsid w:val="00530142"/>
    <w:rsid w:val="00532EFD"/>
    <w:rsid w:val="00540F17"/>
    <w:rsid w:val="00556D26"/>
    <w:rsid w:val="00566FE2"/>
    <w:rsid w:val="005752A0"/>
    <w:rsid w:val="0058262C"/>
    <w:rsid w:val="00583D79"/>
    <w:rsid w:val="0058713A"/>
    <w:rsid w:val="00595114"/>
    <w:rsid w:val="005A21FF"/>
    <w:rsid w:val="005B12CE"/>
    <w:rsid w:val="005B14CD"/>
    <w:rsid w:val="005D3A21"/>
    <w:rsid w:val="005E04ED"/>
    <w:rsid w:val="005E2686"/>
    <w:rsid w:val="005E7A07"/>
    <w:rsid w:val="006028E3"/>
    <w:rsid w:val="00607116"/>
    <w:rsid w:val="00614026"/>
    <w:rsid w:val="006242B3"/>
    <w:rsid w:val="00626019"/>
    <w:rsid w:val="0063034A"/>
    <w:rsid w:val="006427EE"/>
    <w:rsid w:val="00652229"/>
    <w:rsid w:val="00657A8B"/>
    <w:rsid w:val="00677CC0"/>
    <w:rsid w:val="006823F0"/>
    <w:rsid w:val="006855B4"/>
    <w:rsid w:val="006A0B13"/>
    <w:rsid w:val="006A2E1F"/>
    <w:rsid w:val="006A3FA5"/>
    <w:rsid w:val="006B66D0"/>
    <w:rsid w:val="006C535A"/>
    <w:rsid w:val="006C5E1B"/>
    <w:rsid w:val="006D372E"/>
    <w:rsid w:val="006F5EDD"/>
    <w:rsid w:val="0070358C"/>
    <w:rsid w:val="00710CA8"/>
    <w:rsid w:val="00713CD2"/>
    <w:rsid w:val="007A00F3"/>
    <w:rsid w:val="007A6F77"/>
    <w:rsid w:val="007A7719"/>
    <w:rsid w:val="007B6C5F"/>
    <w:rsid w:val="007D083F"/>
    <w:rsid w:val="007D3B50"/>
    <w:rsid w:val="007E33F4"/>
    <w:rsid w:val="007E55F9"/>
    <w:rsid w:val="00830AC6"/>
    <w:rsid w:val="00852805"/>
    <w:rsid w:val="0086324C"/>
    <w:rsid w:val="00876E0E"/>
    <w:rsid w:val="00882310"/>
    <w:rsid w:val="0089639A"/>
    <w:rsid w:val="00896A3D"/>
    <w:rsid w:val="008A3C0E"/>
    <w:rsid w:val="008A493F"/>
    <w:rsid w:val="008B51CF"/>
    <w:rsid w:val="008B6800"/>
    <w:rsid w:val="008D4745"/>
    <w:rsid w:val="008E182F"/>
    <w:rsid w:val="008F4B71"/>
    <w:rsid w:val="00904179"/>
    <w:rsid w:val="0091773A"/>
    <w:rsid w:val="00917822"/>
    <w:rsid w:val="00943842"/>
    <w:rsid w:val="00947B74"/>
    <w:rsid w:val="009641FA"/>
    <w:rsid w:val="00975E92"/>
    <w:rsid w:val="009824AC"/>
    <w:rsid w:val="00986104"/>
    <w:rsid w:val="00991750"/>
    <w:rsid w:val="00994755"/>
    <w:rsid w:val="00996701"/>
    <w:rsid w:val="009A2C2D"/>
    <w:rsid w:val="009A777A"/>
    <w:rsid w:val="009B5993"/>
    <w:rsid w:val="009E7EA5"/>
    <w:rsid w:val="009F5186"/>
    <w:rsid w:val="00A03922"/>
    <w:rsid w:val="00A05EA7"/>
    <w:rsid w:val="00A15161"/>
    <w:rsid w:val="00A24C4D"/>
    <w:rsid w:val="00A26F6B"/>
    <w:rsid w:val="00A306BD"/>
    <w:rsid w:val="00A31A44"/>
    <w:rsid w:val="00A455B5"/>
    <w:rsid w:val="00A46557"/>
    <w:rsid w:val="00A50077"/>
    <w:rsid w:val="00A62BA7"/>
    <w:rsid w:val="00A80E73"/>
    <w:rsid w:val="00A82E4A"/>
    <w:rsid w:val="00A95ADE"/>
    <w:rsid w:val="00A95E11"/>
    <w:rsid w:val="00AA0B81"/>
    <w:rsid w:val="00AA1211"/>
    <w:rsid w:val="00AA560C"/>
    <w:rsid w:val="00AB2836"/>
    <w:rsid w:val="00AB2F4D"/>
    <w:rsid w:val="00AB7613"/>
    <w:rsid w:val="00AE10A1"/>
    <w:rsid w:val="00AF4319"/>
    <w:rsid w:val="00B04E99"/>
    <w:rsid w:val="00B169F0"/>
    <w:rsid w:val="00B40E58"/>
    <w:rsid w:val="00B4736E"/>
    <w:rsid w:val="00B83755"/>
    <w:rsid w:val="00B87391"/>
    <w:rsid w:val="00B95F80"/>
    <w:rsid w:val="00B96EAE"/>
    <w:rsid w:val="00B96F8A"/>
    <w:rsid w:val="00B9798C"/>
    <w:rsid w:val="00BC0D4B"/>
    <w:rsid w:val="00BC3A6C"/>
    <w:rsid w:val="00BD250E"/>
    <w:rsid w:val="00BE0F06"/>
    <w:rsid w:val="00BE288B"/>
    <w:rsid w:val="00BE2AAA"/>
    <w:rsid w:val="00C025B6"/>
    <w:rsid w:val="00C3537C"/>
    <w:rsid w:val="00C41D30"/>
    <w:rsid w:val="00C56D0E"/>
    <w:rsid w:val="00C6088F"/>
    <w:rsid w:val="00C6374D"/>
    <w:rsid w:val="00C63F45"/>
    <w:rsid w:val="00C67D3C"/>
    <w:rsid w:val="00C71824"/>
    <w:rsid w:val="00C85C4B"/>
    <w:rsid w:val="00C87C68"/>
    <w:rsid w:val="00C96873"/>
    <w:rsid w:val="00CA7C55"/>
    <w:rsid w:val="00D17D40"/>
    <w:rsid w:val="00D2594B"/>
    <w:rsid w:val="00D26DF2"/>
    <w:rsid w:val="00D4304F"/>
    <w:rsid w:val="00D5181F"/>
    <w:rsid w:val="00D53CC0"/>
    <w:rsid w:val="00D57F88"/>
    <w:rsid w:val="00D6174E"/>
    <w:rsid w:val="00D70C92"/>
    <w:rsid w:val="00D76FF3"/>
    <w:rsid w:val="00D77C42"/>
    <w:rsid w:val="00D83571"/>
    <w:rsid w:val="00D83727"/>
    <w:rsid w:val="00D94DCE"/>
    <w:rsid w:val="00DA0863"/>
    <w:rsid w:val="00DA34C9"/>
    <w:rsid w:val="00DC1200"/>
    <w:rsid w:val="00DD1DB6"/>
    <w:rsid w:val="00DD33A8"/>
    <w:rsid w:val="00DE3ECB"/>
    <w:rsid w:val="00DF3782"/>
    <w:rsid w:val="00DF43FB"/>
    <w:rsid w:val="00E00173"/>
    <w:rsid w:val="00E0530B"/>
    <w:rsid w:val="00E064E7"/>
    <w:rsid w:val="00E0654A"/>
    <w:rsid w:val="00E30825"/>
    <w:rsid w:val="00E326C1"/>
    <w:rsid w:val="00E40AC8"/>
    <w:rsid w:val="00E50FBB"/>
    <w:rsid w:val="00E52A92"/>
    <w:rsid w:val="00E70D69"/>
    <w:rsid w:val="00E90BD4"/>
    <w:rsid w:val="00EB04F1"/>
    <w:rsid w:val="00EE034E"/>
    <w:rsid w:val="00EE1CD6"/>
    <w:rsid w:val="00EE3385"/>
    <w:rsid w:val="00EE4636"/>
    <w:rsid w:val="00EE5B78"/>
    <w:rsid w:val="00EF13E9"/>
    <w:rsid w:val="00EF71D9"/>
    <w:rsid w:val="00F041FD"/>
    <w:rsid w:val="00F067D4"/>
    <w:rsid w:val="00F13568"/>
    <w:rsid w:val="00F276A6"/>
    <w:rsid w:val="00F30D05"/>
    <w:rsid w:val="00F358D2"/>
    <w:rsid w:val="00F448E1"/>
    <w:rsid w:val="00F479F1"/>
    <w:rsid w:val="00F60221"/>
    <w:rsid w:val="00F6339E"/>
    <w:rsid w:val="00F7290A"/>
    <w:rsid w:val="00F7623A"/>
    <w:rsid w:val="00F762CC"/>
    <w:rsid w:val="00F83E69"/>
    <w:rsid w:val="00F948C7"/>
    <w:rsid w:val="00F964E5"/>
    <w:rsid w:val="00FA3900"/>
    <w:rsid w:val="00FD5CFB"/>
    <w:rsid w:val="00FD776D"/>
    <w:rsid w:val="00FF15BB"/>
    <w:rsid w:val="00FF23A7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FB38C"/>
  <w15:docId w15:val="{E0B0F0D7-9E39-4DDB-9C88-ABE04226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B6C5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7B6C5F"/>
    <w:pPr>
      <w:keepNext/>
      <w:autoSpaceDE w:val="0"/>
      <w:autoSpaceDN w:val="0"/>
      <w:adjustRightInd w:val="0"/>
      <w:outlineLvl w:val="0"/>
    </w:pPr>
    <w:rPr>
      <w:rFonts w:ascii="Arial Narrow" w:hAnsi="Arial Narrow"/>
      <w:b/>
      <w:bCs/>
      <w:sz w:val="20"/>
    </w:rPr>
  </w:style>
  <w:style w:type="paragraph" w:styleId="berschrift2">
    <w:name w:val="heading 2"/>
    <w:basedOn w:val="Standard"/>
    <w:next w:val="Standard"/>
    <w:qFormat/>
    <w:rsid w:val="007B6C5F"/>
    <w:pPr>
      <w:keepNext/>
      <w:autoSpaceDE w:val="0"/>
      <w:autoSpaceDN w:val="0"/>
      <w:adjustRightInd w:val="0"/>
      <w:outlineLvl w:val="1"/>
    </w:pPr>
    <w:rPr>
      <w:rFonts w:ascii="ArialNarrowBold" w:hAnsi="ArialNarrowBold"/>
      <w:b/>
      <w:bCs/>
      <w:color w:val="4D4D4D"/>
      <w:sz w:val="15"/>
      <w:szCs w:val="8"/>
    </w:rPr>
  </w:style>
  <w:style w:type="paragraph" w:styleId="berschrift3">
    <w:name w:val="heading 3"/>
    <w:basedOn w:val="Standard"/>
    <w:next w:val="Standard"/>
    <w:qFormat/>
    <w:rsid w:val="007B6C5F"/>
    <w:pPr>
      <w:keepNext/>
      <w:autoSpaceDE w:val="0"/>
      <w:autoSpaceDN w:val="0"/>
      <w:adjustRightInd w:val="0"/>
      <w:outlineLvl w:val="2"/>
    </w:pPr>
    <w:rPr>
      <w:rFonts w:ascii="ArialNarrowBold" w:hAnsi="ArialNarrowBold"/>
      <w:b/>
      <w:bCs/>
      <w:color w:val="4D4D4D"/>
      <w:sz w:val="20"/>
      <w:szCs w:val="8"/>
    </w:rPr>
  </w:style>
  <w:style w:type="paragraph" w:styleId="berschrift4">
    <w:name w:val="heading 4"/>
    <w:basedOn w:val="Standard"/>
    <w:next w:val="Standard"/>
    <w:qFormat/>
    <w:rsid w:val="007B6C5F"/>
    <w:pPr>
      <w:keepNext/>
      <w:tabs>
        <w:tab w:val="left" w:pos="6495"/>
      </w:tabs>
      <w:ind w:right="-101"/>
      <w:outlineLvl w:val="3"/>
    </w:pPr>
    <w:rPr>
      <w:rFonts w:ascii="Arial Narrow" w:hAnsi="Arial Narrow"/>
      <w:b/>
      <w:bCs/>
      <w:sz w:val="20"/>
    </w:rPr>
  </w:style>
  <w:style w:type="paragraph" w:styleId="berschrift5">
    <w:name w:val="heading 5"/>
    <w:basedOn w:val="Standard"/>
    <w:next w:val="Standard"/>
    <w:qFormat/>
    <w:rsid w:val="007B6C5F"/>
    <w:pPr>
      <w:keepNext/>
      <w:autoSpaceDE w:val="0"/>
      <w:autoSpaceDN w:val="0"/>
      <w:adjustRightInd w:val="0"/>
      <w:outlineLvl w:val="4"/>
    </w:pPr>
    <w:rPr>
      <w:rFonts w:ascii="ArialNarrowBold" w:hAnsi="ArialNarrowBold"/>
      <w:b/>
      <w:bCs/>
      <w:sz w:val="15"/>
      <w:szCs w:val="8"/>
    </w:rPr>
  </w:style>
  <w:style w:type="paragraph" w:styleId="berschrift6">
    <w:name w:val="heading 6"/>
    <w:basedOn w:val="Standard"/>
    <w:next w:val="Standard"/>
    <w:link w:val="berschrift6Zchn"/>
    <w:qFormat/>
    <w:rsid w:val="007B6C5F"/>
    <w:pPr>
      <w:keepNext/>
      <w:autoSpaceDE w:val="0"/>
      <w:autoSpaceDN w:val="0"/>
      <w:adjustRightInd w:val="0"/>
      <w:outlineLvl w:val="5"/>
    </w:pPr>
    <w:rPr>
      <w:rFonts w:ascii="ArialNarrowBold" w:hAnsi="ArialNarrowBold"/>
      <w:b/>
      <w:bCs/>
      <w:sz w:val="28"/>
      <w:szCs w:val="8"/>
    </w:rPr>
  </w:style>
  <w:style w:type="paragraph" w:styleId="berschrift7">
    <w:name w:val="heading 7"/>
    <w:basedOn w:val="Standard"/>
    <w:next w:val="Standard"/>
    <w:qFormat/>
    <w:rsid w:val="007B6C5F"/>
    <w:pPr>
      <w:keepNext/>
      <w:ind w:right="-20"/>
      <w:outlineLvl w:val="6"/>
    </w:pPr>
    <w:rPr>
      <w:rFonts w:ascii="Arial Narrow" w:hAnsi="Arial Narrow"/>
      <w:b/>
      <w:bCs/>
      <w:noProof/>
    </w:rPr>
  </w:style>
  <w:style w:type="paragraph" w:styleId="berschrift8">
    <w:name w:val="heading 8"/>
    <w:basedOn w:val="Standard"/>
    <w:next w:val="Standard"/>
    <w:qFormat/>
    <w:rsid w:val="007B6C5F"/>
    <w:pPr>
      <w:keepNext/>
      <w:autoSpaceDE w:val="0"/>
      <w:autoSpaceDN w:val="0"/>
      <w:adjustRightInd w:val="0"/>
      <w:outlineLvl w:val="7"/>
    </w:pPr>
    <w:rPr>
      <w:rFonts w:ascii="Arial Narrow" w:hAnsi="Arial Narrow"/>
      <w:b/>
      <w:bCs/>
      <w:color w:val="4D4D4D"/>
      <w:sz w:val="18"/>
      <w:szCs w:val="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7B6C5F"/>
    <w:pPr>
      <w:ind w:right="-101"/>
    </w:pPr>
    <w:rPr>
      <w:rFonts w:ascii="Arial Narrow" w:hAnsi="Arial Narrow"/>
      <w:sz w:val="20"/>
    </w:rPr>
  </w:style>
  <w:style w:type="paragraph" w:styleId="Sprechblasentext">
    <w:name w:val="Balloon Text"/>
    <w:basedOn w:val="Standard"/>
    <w:semiHidden/>
    <w:rsid w:val="007B6C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B6C5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B6C5F"/>
    <w:pPr>
      <w:tabs>
        <w:tab w:val="center" w:pos="4536"/>
        <w:tab w:val="right" w:pos="9072"/>
      </w:tabs>
    </w:pPr>
    <w:rPr>
      <w:sz w:val="12"/>
    </w:rPr>
  </w:style>
  <w:style w:type="paragraph" w:styleId="Textkrper2">
    <w:name w:val="Body Text 2"/>
    <w:basedOn w:val="Standard"/>
    <w:rsid w:val="007B6C5F"/>
    <w:pPr>
      <w:autoSpaceDE w:val="0"/>
      <w:autoSpaceDN w:val="0"/>
      <w:adjustRightInd w:val="0"/>
    </w:pPr>
    <w:rPr>
      <w:rFonts w:ascii="Arial Narrow" w:hAnsi="Arial Narrow"/>
      <w:b/>
      <w:bCs/>
      <w:sz w:val="18"/>
      <w:szCs w:val="9"/>
    </w:rPr>
  </w:style>
  <w:style w:type="character" w:styleId="Hyperlink">
    <w:name w:val="Hyperlink"/>
    <w:basedOn w:val="Absatz-Standardschriftart"/>
    <w:rsid w:val="008F4B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E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91B6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A21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21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21F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21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21FF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10A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E90BD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erschrift6Zchn">
    <w:name w:val="Überschrift 6 Zchn"/>
    <w:basedOn w:val="Absatz-Standardschriftart"/>
    <w:link w:val="berschrift6"/>
    <w:rsid w:val="002A6293"/>
    <w:rPr>
      <w:rFonts w:ascii="ArialNarrowBold" w:hAnsi="ArialNarrowBold"/>
      <w:b/>
      <w:bCs/>
      <w:sz w:val="28"/>
      <w:szCs w:val="8"/>
    </w:rPr>
  </w:style>
  <w:style w:type="character" w:customStyle="1" w:styleId="FuzeileZchn">
    <w:name w:val="Fußzeile Zchn"/>
    <w:basedOn w:val="Absatz-Standardschriftart"/>
    <w:link w:val="Fuzeile"/>
    <w:uiPriority w:val="99"/>
    <w:rsid w:val="006C535A"/>
    <w:rPr>
      <w:rFonts w:ascii="Arial" w:hAnsi="Arial"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08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48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20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9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75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-boenisch@uni-koeln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kretariat-boenisch@uni-koeln.d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s%20Boenisch\Desktop\1-Uni\001-fbz-UK-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F0368-BD89-4C05-B41B-1533657C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001-fbz-UK-Vorlage.dotx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Anschreiben Kompendium 2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Anschreiben Kompendium 2</dc:title>
  <dc:subject/>
  <dc:creator>Jens Boenisch;Stefanie K. Sachse</dc:creator>
  <cp:keywords/>
  <dc:description/>
  <cp:lastModifiedBy>Stefanie K. Sachse</cp:lastModifiedBy>
  <cp:revision>11</cp:revision>
  <cp:lastPrinted>2024-11-04T15:23:00Z</cp:lastPrinted>
  <dcterms:created xsi:type="dcterms:W3CDTF">2024-11-13T08:44:00Z</dcterms:created>
  <dcterms:modified xsi:type="dcterms:W3CDTF">2024-11-14T14:10:00Z</dcterms:modified>
</cp:coreProperties>
</file>